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493" w:rsidRPr="00FF3493" w:rsidRDefault="00FF3493" w:rsidP="00FF3493">
      <w:pPr>
        <w:jc w:val="center"/>
        <w:rPr>
          <w:rFonts w:cs="Aharoni"/>
          <w:sz w:val="48"/>
          <w:szCs w:val="48"/>
        </w:rPr>
      </w:pPr>
      <w:r w:rsidRPr="00FF3493">
        <w:rPr>
          <w:rFonts w:cs="Aharoni"/>
          <w:sz w:val="48"/>
          <w:szCs w:val="48"/>
        </w:rPr>
        <w:t>COMPONENTS OF FITNESS WEBQUEST</w:t>
      </w:r>
    </w:p>
    <w:p w:rsidR="005273F9" w:rsidRDefault="00FF3493">
      <w:r>
        <w:t xml:space="preserve">Go To:  </w:t>
      </w:r>
      <w:hyperlink r:id="rId6" w:history="1">
        <w:r w:rsidR="005273F9" w:rsidRPr="00491A4D">
          <w:rPr>
            <w:rStyle w:val="Hyperlink"/>
          </w:rPr>
          <w:t>http://www.askthetrainer.com/5-components-of-physical-fitness/</w:t>
        </w:r>
      </w:hyperlink>
    </w:p>
    <w:p w:rsidR="00FF3493" w:rsidRDefault="00FF3493"/>
    <w:p w:rsidR="00FF3493" w:rsidRDefault="005273F9" w:rsidP="005273F9">
      <w:pPr>
        <w:pStyle w:val="ListParagraph"/>
        <w:numPr>
          <w:ilvl w:val="0"/>
          <w:numId w:val="1"/>
        </w:numPr>
      </w:pPr>
      <w:r>
        <w:t xml:space="preserve"> What (picture/diagram) did they use to help define/describe physical fitness?</w:t>
      </w:r>
    </w:p>
    <w:p w:rsidR="00FF3493" w:rsidRDefault="005273F9" w:rsidP="00FF3493">
      <w:r>
        <w:t xml:space="preserve">  </w:t>
      </w:r>
    </w:p>
    <w:p w:rsidR="005273F9" w:rsidRDefault="005273F9" w:rsidP="005273F9">
      <w:pPr>
        <w:pStyle w:val="ListParagraph"/>
        <w:numPr>
          <w:ilvl w:val="0"/>
          <w:numId w:val="1"/>
        </w:numPr>
      </w:pPr>
      <w:r>
        <w:t>How did they interpret/define physical fitness using that picture/diagram?</w:t>
      </w:r>
    </w:p>
    <w:p w:rsidR="00FF3493" w:rsidRDefault="00FF3493" w:rsidP="00FF3493">
      <w:pPr>
        <w:pStyle w:val="ListParagraph"/>
      </w:pPr>
    </w:p>
    <w:p w:rsidR="00FF3493" w:rsidRDefault="00FF3493" w:rsidP="00FF3493">
      <w:pPr>
        <w:pStyle w:val="ListParagraph"/>
      </w:pPr>
    </w:p>
    <w:p w:rsidR="005273F9" w:rsidRDefault="005273F9" w:rsidP="005273F9">
      <w:pPr>
        <w:pStyle w:val="ListParagraph"/>
        <w:numPr>
          <w:ilvl w:val="0"/>
          <w:numId w:val="1"/>
        </w:numPr>
      </w:pPr>
      <w:r>
        <w:t>List 2 reasons whey cardiovascular endurance is important.</w:t>
      </w:r>
    </w:p>
    <w:p w:rsidR="00FF3493" w:rsidRDefault="00FF3493" w:rsidP="00FF3493"/>
    <w:p w:rsidR="00FF3493" w:rsidRDefault="00FF3493" w:rsidP="00FF3493"/>
    <w:p w:rsidR="005273F9" w:rsidRDefault="005273F9" w:rsidP="005273F9">
      <w:pPr>
        <w:pStyle w:val="ListParagraph"/>
        <w:numPr>
          <w:ilvl w:val="0"/>
          <w:numId w:val="1"/>
        </w:numPr>
      </w:pPr>
      <w:r>
        <w:t>Define Muscular Strength.</w:t>
      </w:r>
    </w:p>
    <w:p w:rsidR="00FF3493" w:rsidRDefault="00FF3493" w:rsidP="00FF3493"/>
    <w:p w:rsidR="005273F9" w:rsidRDefault="005273F9" w:rsidP="005273F9">
      <w:pPr>
        <w:pStyle w:val="ListParagraph"/>
        <w:numPr>
          <w:ilvl w:val="0"/>
          <w:numId w:val="1"/>
        </w:numPr>
      </w:pPr>
      <w:r>
        <w:t>What other components of fitness could be negatively affected if you have poor muscular strength?</w:t>
      </w:r>
    </w:p>
    <w:p w:rsidR="00FF3493" w:rsidRDefault="00FF3493" w:rsidP="00FF3493">
      <w:pPr>
        <w:pStyle w:val="ListParagraph"/>
      </w:pPr>
    </w:p>
    <w:p w:rsidR="00FF3493" w:rsidRDefault="00FF3493" w:rsidP="00FF3493">
      <w:pPr>
        <w:pStyle w:val="ListParagraph"/>
      </w:pPr>
    </w:p>
    <w:p w:rsidR="005273F9" w:rsidRDefault="005273F9" w:rsidP="005273F9">
      <w:pPr>
        <w:pStyle w:val="ListParagraph"/>
        <w:numPr>
          <w:ilvl w:val="0"/>
          <w:numId w:val="1"/>
        </w:numPr>
      </w:pPr>
      <w:r>
        <w:t>What are the two differences between muscular strength and muscular endurance?</w:t>
      </w:r>
    </w:p>
    <w:p w:rsidR="00FF3493" w:rsidRDefault="00FF3493" w:rsidP="00FF3493"/>
    <w:p w:rsidR="00FF3493" w:rsidRDefault="00FF3493" w:rsidP="00FF3493"/>
    <w:p w:rsidR="005273F9" w:rsidRDefault="005273F9" w:rsidP="005273F9">
      <w:pPr>
        <w:pStyle w:val="ListParagraph"/>
        <w:numPr>
          <w:ilvl w:val="0"/>
          <w:numId w:val="1"/>
        </w:numPr>
      </w:pPr>
      <w:r>
        <w:t>Poor flexibility will most likely lead to what?</w:t>
      </w:r>
    </w:p>
    <w:p w:rsidR="00FF3493" w:rsidRDefault="00FF3493" w:rsidP="00FF3493">
      <w:pPr>
        <w:pStyle w:val="ListParagraph"/>
      </w:pPr>
    </w:p>
    <w:p w:rsidR="00FF3493" w:rsidRDefault="00FF3493" w:rsidP="00FF3493">
      <w:pPr>
        <w:pStyle w:val="ListParagraph"/>
      </w:pPr>
    </w:p>
    <w:p w:rsidR="005273F9" w:rsidRDefault="00FF3493" w:rsidP="005273F9">
      <w:pPr>
        <w:pStyle w:val="ListParagraph"/>
        <w:numPr>
          <w:ilvl w:val="0"/>
          <w:numId w:val="1"/>
        </w:numPr>
      </w:pPr>
      <w:r>
        <w:t>To positively affect your body composition you must do what in relation to each of the components of fitness.</w:t>
      </w:r>
    </w:p>
    <w:p w:rsidR="00FF3493" w:rsidRDefault="00FF3493" w:rsidP="00FF3493"/>
    <w:p w:rsidR="00FF3493" w:rsidRDefault="00FF3493" w:rsidP="005273F9">
      <w:pPr>
        <w:pStyle w:val="ListParagraph"/>
        <w:numPr>
          <w:ilvl w:val="0"/>
          <w:numId w:val="1"/>
        </w:numPr>
      </w:pPr>
      <w:r>
        <w:t>How do you know which component of fitness is most important?</w:t>
      </w:r>
    </w:p>
    <w:p w:rsidR="00FF3493" w:rsidRDefault="00FF3493" w:rsidP="00FF3493">
      <w:pPr>
        <w:pStyle w:val="ListParagraph"/>
      </w:pPr>
    </w:p>
    <w:p w:rsidR="00FF3493" w:rsidRDefault="00FF3493" w:rsidP="00FF3493">
      <w:bookmarkStart w:id="0" w:name="_GoBack"/>
      <w:bookmarkEnd w:id="0"/>
    </w:p>
    <w:p w:rsidR="00FF3493" w:rsidRDefault="00FF3493" w:rsidP="005273F9">
      <w:pPr>
        <w:pStyle w:val="ListParagraph"/>
        <w:numPr>
          <w:ilvl w:val="0"/>
          <w:numId w:val="1"/>
        </w:numPr>
      </w:pPr>
      <w:r>
        <w:t>What have we done this year to allow you to determine what components of fitness are important to you?</w:t>
      </w:r>
    </w:p>
    <w:sectPr w:rsidR="00FF3493" w:rsidSect="00FF3493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B6DCE"/>
    <w:multiLevelType w:val="hybridMultilevel"/>
    <w:tmpl w:val="2DC2E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F9"/>
    <w:rsid w:val="005273F9"/>
    <w:rsid w:val="00A519A5"/>
    <w:rsid w:val="00FF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73F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73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73F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7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kthetrainer.com/5-components-of-physical-fitnes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BD82FADC</Template>
  <TotalTime>26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Roman, Lynn</dc:creator>
  <cp:lastModifiedBy>Roman, Lynn</cp:lastModifiedBy>
  <cp:revision>1</cp:revision>
  <dcterms:created xsi:type="dcterms:W3CDTF">2013-05-30T15:03:00Z</dcterms:created>
  <dcterms:modified xsi:type="dcterms:W3CDTF">2013-05-30T15:29:00Z</dcterms:modified>
</cp:coreProperties>
</file>